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39" w:rsidRPr="000D22B5" w:rsidRDefault="00A105AA">
      <w:pPr>
        <w:pStyle w:val="a7"/>
        <w:rPr>
          <w:rFonts w:hint="eastAsia"/>
        </w:rPr>
      </w:pPr>
      <w:bookmarkStart w:id="0" w:name="_GoBack"/>
      <w:bookmarkEnd w:id="0"/>
      <w:r w:rsidRPr="000D22B5">
        <w:rPr>
          <w:rFonts w:hAnsi="ＭＳ 明朝" w:hint="eastAsia"/>
          <w:b/>
          <w:szCs w:val="34"/>
        </w:rPr>
        <w:t>２－(2</w:t>
      </w:r>
      <w:r w:rsidR="00D24179" w:rsidRPr="000D22B5">
        <w:rPr>
          <w:rFonts w:hAnsi="ＭＳ 明朝" w:hint="eastAsia"/>
          <w:b/>
          <w:szCs w:val="34"/>
        </w:rPr>
        <w:t>1</w:t>
      </w:r>
      <w:r w:rsidRPr="000D22B5">
        <w:rPr>
          <w:rFonts w:hAnsi="ＭＳ 明朝" w:hint="eastAsia"/>
          <w:b/>
          <w:szCs w:val="34"/>
        </w:rPr>
        <w:t xml:space="preserve">)　</w:t>
      </w:r>
      <w:r w:rsidRPr="000D22B5">
        <w:rPr>
          <w:rFonts w:hint="eastAsia"/>
          <w:b/>
        </w:rPr>
        <w:t>建物・設備日常点検チェックリスト</w:t>
      </w:r>
    </w:p>
    <w:p w:rsidR="00180839" w:rsidRPr="000D22B5" w:rsidRDefault="00180839">
      <w:pPr>
        <w:rPr>
          <w:rFonts w:hint="eastAsia"/>
        </w:rPr>
      </w:pPr>
    </w:p>
    <w:p w:rsidR="00180839" w:rsidRPr="000D22B5" w:rsidRDefault="00180839">
      <w:pPr>
        <w:rPr>
          <w:rFonts w:hint="eastAsia"/>
        </w:rPr>
      </w:pPr>
    </w:p>
    <w:p w:rsidR="00180839" w:rsidRPr="000D22B5" w:rsidRDefault="00180839">
      <w:pPr>
        <w:pStyle w:val="a6"/>
        <w:spacing w:before="150" w:after="150"/>
        <w:rPr>
          <w:rFonts w:hint="eastAsia"/>
        </w:rPr>
      </w:pPr>
      <w:r w:rsidRPr="000D22B5">
        <w:rPr>
          <w:rFonts w:hint="eastAsia"/>
        </w:rPr>
        <w:t>建物・設備日常点検チェックリスト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430"/>
        <w:gridCol w:w="2520"/>
        <w:gridCol w:w="900"/>
        <w:gridCol w:w="990"/>
        <w:gridCol w:w="2070"/>
      </w:tblGrid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9270" w:type="dxa"/>
            <w:gridSpan w:val="6"/>
            <w:vAlign w:val="center"/>
          </w:tcPr>
          <w:p w:rsidR="00180839" w:rsidRPr="000D22B5" w:rsidRDefault="00180839" w:rsidP="00142EBB">
            <w:pPr>
              <w:jc w:val="left"/>
              <w:rPr>
                <w:rFonts w:hint="eastAsia"/>
                <w:lang w:eastAsia="zh-CN"/>
              </w:rPr>
            </w:pPr>
            <w:r w:rsidRPr="000D22B5">
              <w:rPr>
                <w:rFonts w:hint="eastAsia"/>
                <w:lang w:eastAsia="zh-CN"/>
              </w:rPr>
              <w:t>物件名称　　　　　　　　　　　　　　　　　　　　　　　　　　所在地</w:t>
            </w: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9270" w:type="dxa"/>
            <w:gridSpan w:val="6"/>
            <w:vAlign w:val="center"/>
          </w:tcPr>
          <w:p w:rsidR="00180839" w:rsidRPr="000D22B5" w:rsidRDefault="00180839" w:rsidP="00142EBB">
            <w:pPr>
              <w:jc w:val="left"/>
              <w:rPr>
                <w:rFonts w:hint="eastAsia"/>
                <w:lang w:eastAsia="zh-CN"/>
              </w:rPr>
            </w:pPr>
            <w:r w:rsidRPr="000D22B5">
              <w:rPr>
                <w:rFonts w:hint="eastAsia"/>
                <w:lang w:eastAsia="zh-CN"/>
              </w:rPr>
              <w:t xml:space="preserve">　　年　　月　　日作成　　　　　　　　　　　　　　　　　　　点検者</w:t>
            </w: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790" w:type="dxa"/>
            <w:gridSpan w:val="2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  <w:lang w:eastAsia="zh-CN"/>
              </w:rPr>
            </w:pPr>
            <w:r w:rsidRPr="000D22B5">
              <w:rPr>
                <w:rFonts w:hint="eastAsia"/>
                <w:lang w:eastAsia="zh-CN"/>
              </w:rPr>
              <w:t>点検箇所</w:t>
            </w:r>
          </w:p>
        </w:tc>
        <w:tc>
          <w:tcPr>
            <w:tcW w:w="2520" w:type="dxa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  <w:lang w:eastAsia="zh-CN"/>
              </w:rPr>
            </w:pPr>
            <w:r w:rsidRPr="000D22B5">
              <w:rPr>
                <w:rFonts w:hint="eastAsia"/>
                <w:lang w:eastAsia="zh-CN"/>
              </w:rPr>
              <w:t>点検内容</w:t>
            </w:r>
          </w:p>
        </w:tc>
        <w:tc>
          <w:tcPr>
            <w:tcW w:w="900" w:type="dxa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  <w:lang w:eastAsia="zh-CN"/>
              </w:rPr>
            </w:pPr>
            <w:r w:rsidRPr="000D22B5">
              <w:rPr>
                <w:rFonts w:hint="eastAsia"/>
                <w:lang w:eastAsia="zh-CN"/>
              </w:rPr>
              <w:t>点検日</w:t>
            </w:r>
          </w:p>
        </w:tc>
        <w:tc>
          <w:tcPr>
            <w:tcW w:w="990" w:type="dxa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  <w:lang w:eastAsia="zh-CN"/>
              </w:rPr>
            </w:pPr>
            <w:r w:rsidRPr="000D22B5">
              <w:rPr>
                <w:rFonts w:hint="eastAsia"/>
                <w:lang w:eastAsia="zh-CN"/>
              </w:rPr>
              <w:t>点検結果</w:t>
            </w:r>
          </w:p>
        </w:tc>
        <w:tc>
          <w:tcPr>
            <w:tcW w:w="2070" w:type="dxa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</w:rPr>
            </w:pPr>
            <w:r w:rsidRPr="000D22B5">
              <w:rPr>
                <w:rFonts w:hint="eastAsia"/>
              </w:rPr>
              <w:t>備考</w:t>
            </w: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 w:val="restart"/>
            <w:textDirection w:val="tbRlV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</w:rPr>
            </w:pPr>
            <w:r w:rsidRPr="000D22B5">
              <w:rPr>
                <w:rFonts w:hint="eastAsia"/>
              </w:rPr>
              <w:t>建物</w:t>
            </w: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屋根葺き材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破損・飛散・漏水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</w:rPr>
            </w:pP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屋上防水層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膨れ・破断・漏水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</w:rPr>
            </w:pP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外壁</w:t>
            </w:r>
            <w:r w:rsidR="003832EB" w:rsidRPr="000D22B5">
              <w:rPr>
                <w:rFonts w:hint="eastAsia"/>
              </w:rPr>
              <w:t>(</w:t>
            </w:r>
            <w:r w:rsidRPr="000D22B5">
              <w:rPr>
                <w:rFonts w:hint="eastAsia"/>
              </w:rPr>
              <w:t>構造体</w:t>
            </w:r>
            <w:r w:rsidR="003832EB" w:rsidRPr="000D22B5">
              <w:rPr>
                <w:rFonts w:hint="eastAsia"/>
              </w:rPr>
              <w:t>)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ひび割れ・欠損・漏水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</w:rPr>
            </w:pP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外壁仕上げ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変褪色・はがれ・浮き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</w:rPr>
            </w:pP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外回り鉄部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変褪色・錆・腐食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</w:rPr>
            </w:pP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外回り建具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変形・開閉不良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</w:rPr>
            </w:pP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廊下・階段床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ひび割れ・欠損・勾配不良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</w:rPr>
            </w:pP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内装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割れ・反り・はがれ・汚れ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  <w:lang w:eastAsia="zh-CN"/>
              </w:rPr>
            </w:pPr>
            <w:r w:rsidRPr="000D22B5">
              <w:rPr>
                <w:rFonts w:hint="eastAsia"/>
                <w:lang w:eastAsia="zh-CN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  <w:lang w:eastAsia="zh-CN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  <w:lang w:eastAsia="zh-CN"/>
              </w:rPr>
            </w:pPr>
            <w:r w:rsidRPr="000D22B5">
              <w:rPr>
                <w:rFonts w:hint="eastAsia"/>
                <w:lang w:eastAsia="zh-CN"/>
              </w:rPr>
              <w:t>内部建具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破損・変形・開閉不良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</w:rPr>
            </w:pP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造り付け家具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破損・汚れ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 w:val="restart"/>
            <w:textDirection w:val="tbRlV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</w:rPr>
            </w:pPr>
            <w:r w:rsidRPr="000D22B5">
              <w:rPr>
                <w:rFonts w:hint="eastAsia"/>
              </w:rPr>
              <w:t>電気</w:t>
            </w: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照明器具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破損・球切れ・錆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</w:rPr>
            </w:pP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スイッチ・コンセント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破損・通電不良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</w:rPr>
            </w:pP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制御</w:t>
            </w:r>
            <w:r w:rsidR="00A105AA" w:rsidRPr="000D22B5">
              <w:rPr>
                <w:rFonts w:hint="eastAsia"/>
              </w:rPr>
              <w:t>盤</w:t>
            </w:r>
            <w:r w:rsidRPr="000D22B5">
              <w:rPr>
                <w:rFonts w:hint="eastAsia"/>
              </w:rPr>
              <w:t>・分電盤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破損・腐食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</w:rPr>
            </w:pP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テレビ共聴器具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故障・腐食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 w:val="restart"/>
            <w:textDirection w:val="tbRlV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</w:rPr>
            </w:pPr>
            <w:r w:rsidRPr="000D22B5">
              <w:rPr>
                <w:rFonts w:hint="eastAsia"/>
              </w:rPr>
              <w:t>給排水給湯</w:t>
            </w: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給水</w:t>
            </w:r>
            <w:r w:rsidR="00A105AA" w:rsidRPr="000D22B5">
              <w:rPr>
                <w:rFonts w:hint="eastAsia"/>
              </w:rPr>
              <w:t>管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赤水・漏水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</w:rPr>
            </w:pP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受水槽・高架水槽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施錠・破損・漏水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</w:rPr>
            </w:pP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ポンプ・付属機器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異常音・故障・錆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</w:rPr>
            </w:pP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排水管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詰まり・漏水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</w:rPr>
            </w:pP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給湯器・給湯管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故障・漏水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 w:val="restart"/>
            <w:textDirection w:val="tbRlV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</w:rPr>
            </w:pPr>
            <w:r w:rsidRPr="000D22B5">
              <w:rPr>
                <w:rFonts w:hint="eastAsia"/>
              </w:rPr>
              <w:t>防災・防犯</w:t>
            </w: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自動火災報知機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誤報・破損・期限切れ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  <w:lang w:eastAsia="zh-CN"/>
              </w:rPr>
            </w:pPr>
            <w:r w:rsidRPr="000D22B5">
              <w:rPr>
                <w:rFonts w:hint="eastAsia"/>
                <w:lang w:eastAsia="zh-CN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  <w:lang w:eastAsia="zh-CN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/>
          </w:tcPr>
          <w:p w:rsidR="00180839" w:rsidRPr="000D22B5" w:rsidRDefault="00180839">
            <w:pPr>
              <w:rPr>
                <w:rFonts w:hint="eastAsia"/>
                <w:lang w:eastAsia="zh-CN"/>
              </w:rPr>
            </w:pP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  <w:lang w:eastAsia="zh-CN"/>
              </w:rPr>
            </w:pPr>
            <w:r w:rsidRPr="000D22B5">
              <w:rPr>
                <w:rFonts w:hint="eastAsia"/>
                <w:lang w:eastAsia="zh-CN"/>
              </w:rPr>
              <w:t>避難誘導灯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破損・球切れ・錆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/>
          </w:tcPr>
          <w:p w:rsidR="00180839" w:rsidRPr="000D22B5" w:rsidRDefault="00180839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消火器・消火栓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破損・腐食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/>
          </w:tcPr>
          <w:p w:rsidR="00180839" w:rsidRPr="000D22B5" w:rsidRDefault="00180839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避雷針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破損・抵抗不良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/>
          </w:tcPr>
          <w:p w:rsidR="00180839" w:rsidRPr="000D22B5" w:rsidRDefault="00180839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オートロック・防犯カメラ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破損・故障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790" w:type="dxa"/>
            <w:gridSpan w:val="2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エレベーター設備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故障・破損・汚れ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790" w:type="dxa"/>
            <w:gridSpan w:val="2"/>
          </w:tcPr>
          <w:p w:rsidR="00180839" w:rsidRPr="000D22B5" w:rsidRDefault="00180839">
            <w:pPr>
              <w:rPr>
                <w:rFonts w:hint="eastAsia"/>
                <w:lang w:eastAsia="zh-CN"/>
              </w:rPr>
            </w:pPr>
            <w:r w:rsidRPr="000D22B5">
              <w:rPr>
                <w:rFonts w:hint="eastAsia"/>
                <w:lang w:eastAsia="zh-CN"/>
              </w:rPr>
              <w:t>機械式駐車装置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故障・破損・錆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 w:val="restart"/>
            <w:textDirection w:val="tbRlV"/>
            <w:vAlign w:val="center"/>
          </w:tcPr>
          <w:p w:rsidR="00180839" w:rsidRPr="000D22B5" w:rsidRDefault="00180839">
            <w:pPr>
              <w:jc w:val="center"/>
              <w:rPr>
                <w:rFonts w:hint="eastAsia"/>
              </w:rPr>
            </w:pPr>
            <w:r w:rsidRPr="000D22B5">
              <w:rPr>
                <w:rFonts w:hint="eastAsia"/>
              </w:rPr>
              <w:t>外溝等</w:t>
            </w: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基礎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ひび割れ・沈下・傾き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/>
          </w:tcPr>
          <w:p w:rsidR="00180839" w:rsidRPr="000D22B5" w:rsidRDefault="00180839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舗装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ひび割れ・沈下・</w:t>
            </w:r>
            <w:r w:rsidR="00A105AA" w:rsidRPr="000D22B5">
              <w:rPr>
                <w:rFonts w:hint="eastAsia"/>
              </w:rPr>
              <w:t>摩耗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360" w:type="dxa"/>
            <w:vMerge/>
          </w:tcPr>
          <w:p w:rsidR="00180839" w:rsidRPr="000D22B5" w:rsidRDefault="00180839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門扉・フェンス</w:t>
            </w:r>
          </w:p>
        </w:tc>
        <w:tc>
          <w:tcPr>
            <w:tcW w:w="2520" w:type="dxa"/>
          </w:tcPr>
          <w:p w:rsidR="00180839" w:rsidRPr="000D22B5" w:rsidRDefault="00180839">
            <w:pPr>
              <w:rPr>
                <w:rFonts w:hint="eastAsia"/>
              </w:rPr>
            </w:pPr>
            <w:r w:rsidRPr="000D22B5">
              <w:rPr>
                <w:rFonts w:hint="eastAsia"/>
              </w:rPr>
              <w:t>錆・破損・開閉不良</w:t>
            </w:r>
          </w:p>
        </w:tc>
        <w:tc>
          <w:tcPr>
            <w:tcW w:w="900" w:type="dxa"/>
          </w:tcPr>
          <w:p w:rsidR="00180839" w:rsidRPr="000D22B5" w:rsidRDefault="00180839">
            <w:pPr>
              <w:jc w:val="right"/>
              <w:rPr>
                <w:rFonts w:hint="eastAsia"/>
              </w:rPr>
            </w:pPr>
            <w:r w:rsidRPr="000D22B5">
              <w:rPr>
                <w:rFonts w:hint="eastAsia"/>
              </w:rPr>
              <w:t>日</w:t>
            </w:r>
          </w:p>
        </w:tc>
        <w:tc>
          <w:tcPr>
            <w:tcW w:w="99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  <w:tc>
          <w:tcPr>
            <w:tcW w:w="2070" w:type="dxa"/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</w:p>
        </w:tc>
      </w:tr>
      <w:tr w:rsidR="00180839" w:rsidRPr="000D22B5">
        <w:tblPrEx>
          <w:tblCellMar>
            <w:top w:w="0" w:type="dxa"/>
            <w:bottom w:w="0" w:type="dxa"/>
          </w:tblCellMar>
        </w:tblPrEx>
        <w:trPr>
          <w:cantSplit/>
          <w:trHeight w:val="1435"/>
        </w:trPr>
        <w:tc>
          <w:tcPr>
            <w:tcW w:w="9270" w:type="dxa"/>
            <w:gridSpan w:val="6"/>
            <w:tcBorders>
              <w:bottom w:val="single" w:sz="4" w:space="0" w:color="auto"/>
            </w:tcBorders>
          </w:tcPr>
          <w:p w:rsidR="00180839" w:rsidRPr="000D22B5" w:rsidRDefault="00180839" w:rsidP="00142EBB">
            <w:pPr>
              <w:jc w:val="left"/>
              <w:rPr>
                <w:rFonts w:hint="eastAsia"/>
              </w:rPr>
            </w:pPr>
            <w:r w:rsidRPr="000D22B5">
              <w:rPr>
                <w:rFonts w:hint="eastAsia"/>
              </w:rPr>
              <w:t>特記事項欄</w:t>
            </w:r>
          </w:p>
        </w:tc>
      </w:tr>
    </w:tbl>
    <w:p w:rsidR="00180839" w:rsidRPr="000D22B5" w:rsidRDefault="00180839">
      <w:pPr>
        <w:rPr>
          <w:rFonts w:hint="eastAsia"/>
        </w:rPr>
      </w:pPr>
    </w:p>
    <w:sectPr w:rsidR="00180839" w:rsidRPr="000D22B5">
      <w:pgSz w:w="11906" w:h="16838" w:code="9"/>
      <w:pgMar w:top="1219" w:right="1276" w:bottom="1503" w:left="1276" w:header="851" w:footer="964" w:gutter="0"/>
      <w:cols w:space="425"/>
      <w:docGrid w:type="linesAndChars" w:linePitch="300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6FF" w:rsidRDefault="00EB66FF">
      <w:r>
        <w:separator/>
      </w:r>
    </w:p>
  </w:endnote>
  <w:endnote w:type="continuationSeparator" w:id="0">
    <w:p w:rsidR="00EB66FF" w:rsidRDefault="00EB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6FF" w:rsidRDefault="00EB66FF">
      <w:r>
        <w:separator/>
      </w:r>
    </w:p>
  </w:footnote>
  <w:footnote w:type="continuationSeparator" w:id="0">
    <w:p w:rsidR="00EB66FF" w:rsidRDefault="00EB6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D9E"/>
    <w:multiLevelType w:val="hybridMultilevel"/>
    <w:tmpl w:val="EACA08D4"/>
    <w:lvl w:ilvl="0" w:tplc="714E37A4">
      <w:start w:val="3"/>
      <w:numFmt w:val="bullet"/>
      <w:lvlText w:val="□"/>
      <w:lvlJc w:val="left"/>
      <w:pPr>
        <w:tabs>
          <w:tab w:val="num" w:pos="180"/>
        </w:tabs>
        <w:ind w:left="180" w:hanging="1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712639B"/>
    <w:multiLevelType w:val="hybridMultilevel"/>
    <w:tmpl w:val="37E24C6C"/>
    <w:lvl w:ilvl="0" w:tplc="37DECF10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7822B4A"/>
    <w:multiLevelType w:val="hybridMultilevel"/>
    <w:tmpl w:val="3ED6003C"/>
    <w:lvl w:ilvl="0" w:tplc="767258D4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AA935FE"/>
    <w:multiLevelType w:val="hybridMultilevel"/>
    <w:tmpl w:val="587C079A"/>
    <w:lvl w:ilvl="0" w:tplc="EC96DE00">
      <w:start w:val="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C566606"/>
    <w:multiLevelType w:val="hybridMultilevel"/>
    <w:tmpl w:val="81DA23B0"/>
    <w:lvl w:ilvl="0" w:tplc="2DC8B8DC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0F370AD"/>
    <w:multiLevelType w:val="hybridMultilevel"/>
    <w:tmpl w:val="31723872"/>
    <w:lvl w:ilvl="0" w:tplc="4780776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3543A97"/>
    <w:multiLevelType w:val="hybridMultilevel"/>
    <w:tmpl w:val="1AC8BF1E"/>
    <w:lvl w:ilvl="0" w:tplc="F4AE7626">
      <w:start w:val="18"/>
      <w:numFmt w:val="bullet"/>
      <w:lvlText w:val="□"/>
      <w:lvlJc w:val="left"/>
      <w:pPr>
        <w:tabs>
          <w:tab w:val="num" w:pos="180"/>
        </w:tabs>
        <w:ind w:left="180" w:hanging="1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B356803"/>
    <w:multiLevelType w:val="hybridMultilevel"/>
    <w:tmpl w:val="1CD214C4"/>
    <w:lvl w:ilvl="0" w:tplc="9014D5D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7826189"/>
    <w:multiLevelType w:val="hybridMultilevel"/>
    <w:tmpl w:val="743829CE"/>
    <w:lvl w:ilvl="0" w:tplc="BF5834B6">
      <w:start w:val="3"/>
      <w:numFmt w:val="bullet"/>
      <w:lvlText w:val="□"/>
      <w:lvlJc w:val="left"/>
      <w:pPr>
        <w:tabs>
          <w:tab w:val="num" w:pos="45"/>
        </w:tabs>
        <w:ind w:left="45" w:hanging="45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237287A"/>
    <w:multiLevelType w:val="hybridMultilevel"/>
    <w:tmpl w:val="09AA2E6E"/>
    <w:lvl w:ilvl="0" w:tplc="CCB00A6A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461A175C"/>
    <w:multiLevelType w:val="hybridMultilevel"/>
    <w:tmpl w:val="3DA2F84C"/>
    <w:lvl w:ilvl="0" w:tplc="FC8C14BE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63686BD5"/>
    <w:multiLevelType w:val="hybridMultilevel"/>
    <w:tmpl w:val="36606B3E"/>
    <w:lvl w:ilvl="0" w:tplc="9B4066D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64682E8F"/>
    <w:multiLevelType w:val="hybridMultilevel"/>
    <w:tmpl w:val="3CD04B0E"/>
    <w:lvl w:ilvl="0" w:tplc="BA38AA42">
      <w:start w:val="18"/>
      <w:numFmt w:val="bullet"/>
      <w:lvlText w:val="□"/>
      <w:lvlJc w:val="left"/>
      <w:pPr>
        <w:tabs>
          <w:tab w:val="num" w:pos="180"/>
        </w:tabs>
        <w:ind w:left="180" w:hanging="1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7443035C"/>
    <w:multiLevelType w:val="hybridMultilevel"/>
    <w:tmpl w:val="A0B4926E"/>
    <w:lvl w:ilvl="0" w:tplc="0A2ED660">
      <w:start w:val="18"/>
      <w:numFmt w:val="bullet"/>
      <w:lvlText w:val="□"/>
      <w:lvlJc w:val="left"/>
      <w:pPr>
        <w:tabs>
          <w:tab w:val="num" w:pos="180"/>
        </w:tabs>
        <w:ind w:left="180" w:hanging="1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2"/>
  </w:num>
  <w:num w:numId="5">
    <w:abstractNumId w:val="13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dirty"/>
  <w:attachedTemplate r:id="rId1"/>
  <w:defaultTabStop w:val="2340"/>
  <w:drawingGridHorizontalSpacing w:val="90"/>
  <w:drawingGridVerticalSpacing w:val="15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2EB"/>
    <w:rsid w:val="000D22B5"/>
    <w:rsid w:val="00142EBB"/>
    <w:rsid w:val="00180839"/>
    <w:rsid w:val="003832EB"/>
    <w:rsid w:val="004E1331"/>
    <w:rsid w:val="005F3DB7"/>
    <w:rsid w:val="006543B6"/>
    <w:rsid w:val="00A105AA"/>
    <w:rsid w:val="00CB6924"/>
    <w:rsid w:val="00D24179"/>
    <w:rsid w:val="00EB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autoSpaceDE w:val="0"/>
      <w:autoSpaceDN w:val="0"/>
      <w:ind w:left="180" w:hangingChars="100" w:hanging="180"/>
    </w:pPr>
  </w:style>
  <w:style w:type="paragraph" w:customStyle="1" w:styleId="a6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7">
    <w:name w:val="ゴシック"/>
    <w:basedOn w:val="a"/>
    <w:rPr>
      <w:rFonts w:ascii="ＭＳ ゴシック" w:eastAsia="ＭＳ ゴシック"/>
    </w:rPr>
  </w:style>
  <w:style w:type="paragraph" w:styleId="2">
    <w:name w:val="Body Text Indent 2"/>
    <w:basedOn w:val="a"/>
    <w:semiHidden/>
    <w:pPr>
      <w:autoSpaceDE w:val="0"/>
      <w:autoSpaceDN w:val="0"/>
      <w:ind w:leftChars="100" w:left="360" w:hangingChars="100" w:hanging="180"/>
    </w:pPr>
  </w:style>
  <w:style w:type="paragraph" w:styleId="3">
    <w:name w:val="Body Text Indent 3"/>
    <w:basedOn w:val="a"/>
    <w:semiHidden/>
    <w:pPr>
      <w:autoSpaceDE w:val="0"/>
      <w:autoSpaceDN w:val="0"/>
      <w:ind w:left="171" w:hangingChars="95" w:hanging="171"/>
    </w:pPr>
  </w:style>
  <w:style w:type="character" w:styleId="a8">
    <w:name w:val="page number"/>
    <w:basedOn w:val="a0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autoSpaceDE w:val="0"/>
      <w:autoSpaceDN w:val="0"/>
      <w:ind w:left="180" w:hangingChars="100" w:hanging="180"/>
    </w:pPr>
  </w:style>
  <w:style w:type="paragraph" w:customStyle="1" w:styleId="a6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7">
    <w:name w:val="ゴシック"/>
    <w:basedOn w:val="a"/>
    <w:rPr>
      <w:rFonts w:ascii="ＭＳ ゴシック" w:eastAsia="ＭＳ ゴシック"/>
    </w:rPr>
  </w:style>
  <w:style w:type="paragraph" w:styleId="2">
    <w:name w:val="Body Text Indent 2"/>
    <w:basedOn w:val="a"/>
    <w:semiHidden/>
    <w:pPr>
      <w:autoSpaceDE w:val="0"/>
      <w:autoSpaceDN w:val="0"/>
      <w:ind w:leftChars="100" w:left="360" w:hangingChars="100" w:hanging="180"/>
    </w:pPr>
  </w:style>
  <w:style w:type="paragraph" w:styleId="3">
    <w:name w:val="Body Text Indent 3"/>
    <w:basedOn w:val="a"/>
    <w:semiHidden/>
    <w:pPr>
      <w:autoSpaceDE w:val="0"/>
      <w:autoSpaceDN w:val="0"/>
      <w:ind w:left="171" w:hangingChars="95" w:hanging="171"/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w_nt\job_data\windows_2\&#22823;&#25104;&#20986;&#29256;\&#36035;&#36024;&#19981;&#21205;&#29987;&#31649;&#29702;&#26360;&#24335;&#38598;\&#20107;&#26989;&#29992;\docs\template&#6529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template２.dot</Template>
  <TotalTime>0</TotalTime>
  <Pages>1</Pages>
  <Words>511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事業用建物賃貸借媒介・管理委託契約書</vt:lpstr>
      <vt:lpstr>事業用建物賃貸借媒介・管理委託契約書</vt:lpstr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事業用建物賃貸借媒介・管理委託契約書</dc:title>
  <dc:creator>賃貸不動産管理業協会</dc:creator>
  <cp:lastModifiedBy>dg48</cp:lastModifiedBy>
  <cp:revision>2</cp:revision>
  <cp:lastPrinted>2007-04-26T02:03:00Z</cp:lastPrinted>
  <dcterms:created xsi:type="dcterms:W3CDTF">2015-08-26T12:33:00Z</dcterms:created>
  <dcterms:modified xsi:type="dcterms:W3CDTF">2015-08-26T12:33:00Z</dcterms:modified>
</cp:coreProperties>
</file>