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18" w:rsidRPr="00971EC5" w:rsidRDefault="009D256F">
      <w:pPr>
        <w:autoSpaceDE w:val="0"/>
        <w:autoSpaceDN w:val="0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492760</wp:posOffset>
                </wp:positionV>
                <wp:extent cx="5400040" cy="247650"/>
                <wp:effectExtent l="0" t="0" r="254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28B" w:rsidRPr="002D76D2" w:rsidRDefault="0042728B" w:rsidP="0042728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Cs w:val="18"/>
                              </w:rPr>
                            </w:pPr>
                            <w:r w:rsidRPr="002D76D2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２―(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5</w:t>
                            </w:r>
                            <w:r w:rsidR="00887362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1</w:t>
                            </w:r>
                            <w:r w:rsidRPr="002D76D2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 xml:space="preserve">)　</w:t>
                            </w:r>
                            <w:r w:rsidRPr="0042728B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Cs w:val="18"/>
                              </w:rPr>
                              <w:t>空室修繕工事明細</w:t>
                            </w:r>
                          </w:p>
                          <w:p w:rsidR="0042728B" w:rsidRPr="00210F64" w:rsidRDefault="0042728B" w:rsidP="0042728B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1pt;margin-top:38.8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v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S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" filled="f" stroked="f">
                <v:textbox>
                  <w:txbxContent>
                    <w:p w:rsidR="0042728B" w:rsidRPr="002D76D2" w:rsidRDefault="0042728B" w:rsidP="0042728B">
                      <w:pPr>
                        <w:rPr>
                          <w:rFonts w:ascii="ＭＳ ゴシック" w:eastAsia="ＭＳ ゴシック" w:hAnsi="ＭＳ ゴシック"/>
                          <w:b/>
                          <w:snapToGrid w:val="0"/>
                          <w:szCs w:val="18"/>
                        </w:rPr>
                      </w:pPr>
                      <w:r w:rsidRPr="002D76D2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２―(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5</w:t>
                      </w:r>
                      <w:r w:rsidR="00887362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1</w:t>
                      </w:r>
                      <w:r w:rsidRPr="002D76D2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 xml:space="preserve">)　</w:t>
                      </w:r>
                      <w:r w:rsidRPr="0042728B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Cs w:val="18"/>
                        </w:rPr>
                        <w:t>空室修繕工事明細</w:t>
                      </w:r>
                    </w:p>
                    <w:p w:rsidR="0042728B" w:rsidRPr="00210F64" w:rsidRDefault="0042728B" w:rsidP="0042728B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1E6818" w:rsidRPr="00971EC5" w:rsidRDefault="001E6818">
      <w:pPr>
        <w:autoSpaceDE w:val="0"/>
        <w:autoSpaceDN w:val="0"/>
        <w:jc w:val="right"/>
        <w:rPr>
          <w:rFonts w:hint="eastAsia"/>
        </w:rPr>
      </w:pPr>
      <w:r w:rsidRPr="00971EC5">
        <w:rPr>
          <w:rFonts w:hint="eastAsia"/>
        </w:rPr>
        <w:t>年　　　月　　　日</w:t>
      </w:r>
    </w:p>
    <w:p w:rsidR="001E6818" w:rsidRPr="00971EC5" w:rsidRDefault="001E6818">
      <w:pPr>
        <w:pStyle w:val="a7"/>
        <w:spacing w:before="150" w:after="150"/>
        <w:rPr>
          <w:rFonts w:hint="eastAsia"/>
          <w:b/>
        </w:rPr>
      </w:pPr>
      <w:r w:rsidRPr="00971EC5">
        <w:rPr>
          <w:rFonts w:hint="eastAsia"/>
          <w:b/>
        </w:rPr>
        <w:t>空室修繕工事明細</w:t>
      </w:r>
    </w:p>
    <w:tbl>
      <w:tblPr>
        <w:tblpPr w:leftFromText="142" w:rightFromText="142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420"/>
      </w:tblGrid>
      <w:tr w:rsidR="001E6818" w:rsidRPr="00971EC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539" w:type="dxa"/>
            <w:vAlign w:val="center"/>
          </w:tcPr>
          <w:p w:rsidR="001E6818" w:rsidRPr="00971EC5" w:rsidRDefault="001E6818">
            <w:pPr>
              <w:autoSpaceDE w:val="0"/>
              <w:autoSpaceDN w:val="0"/>
              <w:ind w:firstLineChars="100" w:firstLine="180"/>
              <w:rPr>
                <w:rFonts w:hint="eastAsia"/>
              </w:rPr>
            </w:pPr>
            <w:r w:rsidRPr="00971EC5">
              <w:rPr>
                <w:rFonts w:hint="eastAsia"/>
              </w:rPr>
              <w:t xml:space="preserve">工事物件名　</w:t>
            </w:r>
          </w:p>
        </w:tc>
        <w:tc>
          <w:tcPr>
            <w:tcW w:w="3420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:rsidR="001E6818" w:rsidRPr="00971EC5" w:rsidRDefault="001E6818">
      <w:pPr>
        <w:autoSpaceDE w:val="0"/>
        <w:autoSpaceDN w:val="0"/>
        <w:rPr>
          <w:rFonts w:hint="eastAsia"/>
        </w:rPr>
      </w:pPr>
    </w:p>
    <w:p w:rsidR="001E6818" w:rsidRPr="00971EC5" w:rsidRDefault="001E6818">
      <w:pPr>
        <w:autoSpaceDE w:val="0"/>
        <w:autoSpaceDN w:val="0"/>
        <w:rPr>
          <w:rFonts w:hint="eastAsia"/>
        </w:rPr>
      </w:pPr>
    </w:p>
    <w:p w:rsidR="001E6818" w:rsidRPr="00971EC5" w:rsidRDefault="001E6818">
      <w:pPr>
        <w:autoSpaceDE w:val="0"/>
        <w:autoSpaceDN w:val="0"/>
        <w:rPr>
          <w:rFonts w:hint="eastAsia"/>
        </w:rPr>
      </w:pPr>
    </w:p>
    <w:p w:rsidR="001E6818" w:rsidRPr="00971EC5" w:rsidRDefault="001E6818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20" w:lineRule="exact"/>
        <w:rPr>
          <w:rFonts w:hint="eastAsia"/>
        </w:rPr>
      </w:pPr>
    </w:p>
    <w:p w:rsidR="001E6818" w:rsidRPr="00971EC5" w:rsidRDefault="001E6818">
      <w:pPr>
        <w:autoSpaceDE w:val="0"/>
        <w:autoSpaceDN w:val="0"/>
        <w:spacing w:line="220" w:lineRule="exact"/>
        <w:jc w:val="center"/>
        <w:rPr>
          <w:rFonts w:hint="eastAsia"/>
        </w:rPr>
      </w:pPr>
      <w:r w:rsidRPr="00971EC5">
        <w:rPr>
          <w:rFonts w:hint="eastAsia"/>
        </w:rPr>
        <w:t>上記物件の空室修繕工事の内容は次のとおりです。</w:t>
      </w:r>
    </w:p>
    <w:p w:rsidR="001E6818" w:rsidRPr="00971EC5" w:rsidRDefault="001E6818">
      <w:pPr>
        <w:pStyle w:val="a3"/>
        <w:tabs>
          <w:tab w:val="clear" w:pos="4252"/>
          <w:tab w:val="clear" w:pos="8504"/>
          <w:tab w:val="left" w:pos="1620"/>
        </w:tabs>
        <w:autoSpaceDE w:val="0"/>
        <w:autoSpaceDN w:val="0"/>
        <w:snapToGrid/>
        <w:spacing w:line="220" w:lineRule="exact"/>
        <w:rPr>
          <w:rFonts w:hint="eastAsia"/>
        </w:rPr>
      </w:pPr>
    </w:p>
    <w:p w:rsidR="001E6818" w:rsidRPr="00971EC5" w:rsidRDefault="00BE7EB0">
      <w:pPr>
        <w:autoSpaceDE w:val="0"/>
        <w:autoSpaceDN w:val="0"/>
        <w:rPr>
          <w:rFonts w:hint="eastAsia"/>
        </w:rPr>
      </w:pPr>
      <w:r w:rsidRPr="00971EC5">
        <w:rPr>
          <w:rFonts w:hint="eastAsia"/>
        </w:rPr>
        <w:t>(</w:t>
      </w:r>
      <w:r w:rsidR="001E6818" w:rsidRPr="00971EC5">
        <w:rPr>
          <w:rFonts w:hint="eastAsia"/>
        </w:rPr>
        <w:t>明細</w:t>
      </w:r>
      <w:r w:rsidRPr="00971EC5">
        <w:rPr>
          <w:rFonts w:hint="eastAsi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413"/>
        <w:gridCol w:w="2826"/>
        <w:gridCol w:w="848"/>
        <w:gridCol w:w="848"/>
        <w:gridCol w:w="1469"/>
        <w:gridCol w:w="1469"/>
      </w:tblGrid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614" w:type="dxa"/>
            <w:gridSpan w:val="5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内　　　　　　　　　　　　　　容</w:t>
            </w:r>
          </w:p>
        </w:tc>
        <w:tc>
          <w:tcPr>
            <w:tcW w:w="2938" w:type="dxa"/>
            <w:gridSpan w:val="2"/>
            <w:vAlign w:val="center"/>
          </w:tcPr>
          <w:p w:rsidR="001E6818" w:rsidRPr="00971EC5" w:rsidRDefault="001E681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工　　事　　費</w:t>
            </w: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gridSpan w:val="2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品　名　等</w:t>
            </w:r>
          </w:p>
        </w:tc>
        <w:tc>
          <w:tcPr>
            <w:tcW w:w="2826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工事内容及び工事箇所</w:t>
            </w:r>
          </w:p>
        </w:tc>
        <w:tc>
          <w:tcPr>
            <w:tcW w:w="848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単位</w:t>
            </w:r>
          </w:p>
        </w:tc>
        <w:tc>
          <w:tcPr>
            <w:tcW w:w="848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数量</w:t>
            </w:r>
          </w:p>
        </w:tc>
        <w:tc>
          <w:tcPr>
            <w:tcW w:w="1469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単　　価</w:t>
            </w:r>
          </w:p>
        </w:tc>
        <w:tc>
          <w:tcPr>
            <w:tcW w:w="1469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金　　額</w:t>
            </w: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 w:val="restart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壁</w:t>
            </w: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塗装(1)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塗装(2)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塗装(3)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塗装(4)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壁紙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クロス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w w:val="95"/>
                <w:szCs w:val="18"/>
              </w:rPr>
            </w:pPr>
            <w:r w:rsidRPr="00971EC5">
              <w:rPr>
                <w:rFonts w:hint="eastAsia"/>
                <w:w w:val="95"/>
                <w:szCs w:val="18"/>
              </w:rPr>
              <w:t>ビニールクロス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壁タイル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 w:val="restart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天</w:t>
            </w:r>
          </w:p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井</w:t>
            </w: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吹付け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塗　装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クロス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㎡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 w:val="restart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床</w:t>
            </w: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塗　装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フローリング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w w:val="80"/>
                <w:szCs w:val="18"/>
              </w:rPr>
            </w:pPr>
            <w:r w:rsidRPr="00971EC5">
              <w:rPr>
                <w:rFonts w:hint="eastAsia"/>
                <w:w w:val="80"/>
                <w:szCs w:val="18"/>
              </w:rPr>
              <w:t>クッションフロア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樹脂系タイル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679" w:type="dxa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gridSpan w:val="2"/>
            <w:tcBorders>
              <w:bottom w:val="single" w:sz="4" w:space="0" w:color="auto"/>
            </w:tcBorders>
            <w:vAlign w:val="center"/>
          </w:tcPr>
          <w:p w:rsidR="001E6818" w:rsidRPr="00971EC5" w:rsidRDefault="006734F5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シリンダー</w:t>
            </w:r>
            <w:r w:rsidR="001E6818" w:rsidRPr="00971EC5">
              <w:rPr>
                <w:rFonts w:hint="eastAsia"/>
                <w:szCs w:val="18"/>
              </w:rPr>
              <w:t>錠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個</w:t>
            </w: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gridSpan w:val="2"/>
            <w:vMerge w:val="restart"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  <w:r w:rsidRPr="00971EC5">
              <w:rPr>
                <w:rFonts w:hint="eastAsia"/>
                <w:szCs w:val="18"/>
              </w:rPr>
              <w:t>クリーニング</w:t>
            </w: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gridSpan w:val="2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gridSpan w:val="2"/>
            <w:vMerge/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  <w:tr w:rsidR="001E6818" w:rsidRPr="00971EC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E6818" w:rsidRPr="00971EC5" w:rsidRDefault="001E6818">
            <w:pPr>
              <w:autoSpaceDE w:val="0"/>
              <w:autoSpaceDN w:val="0"/>
              <w:jc w:val="center"/>
              <w:rPr>
                <w:rFonts w:hint="eastAsia"/>
                <w:szCs w:val="18"/>
              </w:rPr>
            </w:pPr>
          </w:p>
        </w:tc>
        <w:tc>
          <w:tcPr>
            <w:tcW w:w="2826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lef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  <w:tc>
          <w:tcPr>
            <w:tcW w:w="1469" w:type="dxa"/>
            <w:vAlign w:val="center"/>
          </w:tcPr>
          <w:p w:rsidR="001E6818" w:rsidRPr="00971EC5" w:rsidRDefault="001E6818" w:rsidP="00E06B03">
            <w:pPr>
              <w:autoSpaceDE w:val="0"/>
              <w:autoSpaceDN w:val="0"/>
              <w:jc w:val="right"/>
              <w:rPr>
                <w:rFonts w:hint="eastAsia"/>
                <w:szCs w:val="18"/>
              </w:rPr>
            </w:pPr>
          </w:p>
        </w:tc>
      </w:tr>
    </w:tbl>
    <w:p w:rsidR="001E6818" w:rsidRPr="00971EC5" w:rsidRDefault="001E6818">
      <w:pPr>
        <w:autoSpaceDE w:val="0"/>
        <w:autoSpaceDN w:val="0"/>
        <w:rPr>
          <w:rFonts w:hint="eastAsia"/>
        </w:rPr>
      </w:pPr>
    </w:p>
    <w:p w:rsidR="0018425D" w:rsidRPr="00971EC5" w:rsidRDefault="0018425D">
      <w:pPr>
        <w:autoSpaceDE w:val="0"/>
        <w:autoSpaceDN w:val="0"/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2"/>
        <w:gridCol w:w="1427"/>
        <w:gridCol w:w="1399"/>
        <w:gridCol w:w="848"/>
        <w:gridCol w:w="848"/>
        <w:gridCol w:w="145"/>
        <w:gridCol w:w="1324"/>
        <w:gridCol w:w="1469"/>
      </w:tblGrid>
      <w:tr w:rsidR="0018425D" w:rsidRPr="00971EC5" w:rsidTr="0018425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 w:val="restart"/>
            <w:tcBorders>
              <w:top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971EC5">
              <w:rPr>
                <w:rFonts w:hint="eastAsia"/>
              </w:rPr>
              <w:lastRenderedPageBreak/>
              <w:t>そ　の　他</w:t>
            </w:r>
          </w:p>
        </w:tc>
        <w:tc>
          <w:tcPr>
            <w:tcW w:w="2826" w:type="dxa"/>
            <w:gridSpan w:val="2"/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826" w:type="dxa"/>
            <w:gridSpan w:val="2"/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826" w:type="dxa"/>
            <w:gridSpan w:val="2"/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</w:tcBorders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6" w:type="dxa"/>
            <w:gridSpan w:val="2"/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6" w:type="dxa"/>
            <w:gridSpan w:val="2"/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18425D" w:rsidRPr="00971EC5" w:rsidTr="007E602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092" w:type="dxa"/>
            <w:vMerge/>
            <w:tcBorders>
              <w:bottom w:val="single" w:sz="4" w:space="0" w:color="auto"/>
            </w:tcBorders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6" w:type="dxa"/>
            <w:gridSpan w:val="2"/>
            <w:vAlign w:val="center"/>
          </w:tcPr>
          <w:p w:rsidR="0018425D" w:rsidRPr="00971EC5" w:rsidRDefault="0018425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18425D" w:rsidRPr="00971EC5" w:rsidRDefault="0018425D" w:rsidP="007E6020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995DDD" w:rsidRPr="00971EC5" w:rsidTr="00995DD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51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95DDD" w:rsidRPr="00971EC5" w:rsidRDefault="00995DDD" w:rsidP="007E602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99" w:type="dxa"/>
            <w:tcBorders>
              <w:left w:val="nil"/>
              <w:bottom w:val="nil"/>
            </w:tcBorders>
            <w:vAlign w:val="center"/>
          </w:tcPr>
          <w:p w:rsidR="00995DDD" w:rsidRPr="00971EC5" w:rsidRDefault="00995DDD" w:rsidP="007E6020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95DDD" w:rsidRPr="00971EC5" w:rsidRDefault="00995DDD" w:rsidP="00AF620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971EC5">
              <w:rPr>
                <w:rFonts w:hint="eastAsia"/>
              </w:rPr>
              <w:t>合　　計</w:t>
            </w:r>
          </w:p>
        </w:tc>
        <w:tc>
          <w:tcPr>
            <w:tcW w:w="2793" w:type="dxa"/>
            <w:gridSpan w:val="2"/>
            <w:vAlign w:val="center"/>
          </w:tcPr>
          <w:p w:rsidR="00995DDD" w:rsidRPr="00971EC5" w:rsidRDefault="00995DD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995DDD" w:rsidRPr="00971EC5" w:rsidTr="00995DD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519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995DDD" w:rsidRPr="00971EC5" w:rsidRDefault="00995DDD" w:rsidP="007E602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995DDD" w:rsidRPr="00971EC5" w:rsidRDefault="00995DDD" w:rsidP="007E6020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95DDD" w:rsidRPr="00971EC5" w:rsidRDefault="00995DDD" w:rsidP="00AF620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971EC5">
              <w:rPr>
                <w:rFonts w:hint="eastAsia"/>
              </w:rPr>
              <w:t>消費税相当額</w:t>
            </w:r>
          </w:p>
        </w:tc>
        <w:tc>
          <w:tcPr>
            <w:tcW w:w="2793" w:type="dxa"/>
            <w:gridSpan w:val="2"/>
            <w:vAlign w:val="center"/>
          </w:tcPr>
          <w:p w:rsidR="00995DDD" w:rsidRPr="00971EC5" w:rsidRDefault="00995DD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995DDD" w:rsidRPr="00971EC5" w:rsidTr="00995DD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519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995DDD" w:rsidRPr="00971EC5" w:rsidRDefault="00995DDD" w:rsidP="007E6020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</w:tcBorders>
            <w:vAlign w:val="center"/>
          </w:tcPr>
          <w:p w:rsidR="00995DDD" w:rsidRPr="00971EC5" w:rsidRDefault="00995DDD" w:rsidP="007E6020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995DDD" w:rsidRPr="00971EC5" w:rsidRDefault="00995DDD" w:rsidP="00AF620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971EC5">
              <w:rPr>
                <w:rFonts w:hint="eastAsia"/>
              </w:rPr>
              <w:t>総　合　計</w:t>
            </w:r>
          </w:p>
        </w:tc>
        <w:tc>
          <w:tcPr>
            <w:tcW w:w="2793" w:type="dxa"/>
            <w:gridSpan w:val="2"/>
            <w:vAlign w:val="center"/>
          </w:tcPr>
          <w:p w:rsidR="00995DDD" w:rsidRPr="00971EC5" w:rsidRDefault="00995DDD" w:rsidP="00E06B03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:rsidR="0018425D" w:rsidRPr="00971EC5" w:rsidRDefault="0018425D">
      <w:pPr>
        <w:autoSpaceDE w:val="0"/>
        <w:autoSpaceDN w:val="0"/>
        <w:rPr>
          <w:rFonts w:hint="eastAsia"/>
        </w:rPr>
      </w:pPr>
    </w:p>
    <w:sectPr w:rsidR="0018425D" w:rsidRPr="00971EC5"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09" w:rsidRDefault="00AF6209">
      <w:r>
        <w:separator/>
      </w:r>
    </w:p>
  </w:endnote>
  <w:endnote w:type="continuationSeparator" w:id="0">
    <w:p w:rsidR="00AF6209" w:rsidRDefault="00AF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09" w:rsidRDefault="00AF6209">
      <w:r>
        <w:separator/>
      </w:r>
    </w:p>
  </w:footnote>
  <w:footnote w:type="continuationSeparator" w:id="0">
    <w:p w:rsidR="00AF6209" w:rsidRDefault="00AF6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dirty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B0"/>
    <w:rsid w:val="0018425D"/>
    <w:rsid w:val="001E6818"/>
    <w:rsid w:val="00256163"/>
    <w:rsid w:val="0042728B"/>
    <w:rsid w:val="00447474"/>
    <w:rsid w:val="0060322A"/>
    <w:rsid w:val="006734F5"/>
    <w:rsid w:val="006C407F"/>
    <w:rsid w:val="007E6020"/>
    <w:rsid w:val="00887362"/>
    <w:rsid w:val="00971EC5"/>
    <w:rsid w:val="00995DDD"/>
    <w:rsid w:val="009D256F"/>
    <w:rsid w:val="00AE1374"/>
    <w:rsid w:val="00AF6209"/>
    <w:rsid w:val="00B23C07"/>
    <w:rsid w:val="00BE7EB0"/>
    <w:rsid w:val="00D65561"/>
    <w:rsid w:val="00E0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2728B"/>
    <w:rPr>
      <w:rFonts w:ascii="Arial" w:eastAsia="ＭＳ ゴシック" w:hAnsi="Arial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link w:val="a5"/>
    <w:uiPriority w:val="99"/>
    <w:semiHidden/>
    <w:rsid w:val="0042728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2728B"/>
    <w:rPr>
      <w:rFonts w:ascii="Arial" w:eastAsia="ＭＳ ゴシック" w:hAnsi="Arial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link w:val="a5"/>
    <w:uiPriority w:val="99"/>
    <w:semiHidden/>
    <w:rsid w:val="004272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ePC03\&#12487;&#12473;&#12463;&#12488;&#12483;&#12503;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2</Pages>
  <Words>171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亜細亜印刷</dc:creator>
  <cp:lastModifiedBy>dg48</cp:lastModifiedBy>
  <cp:revision>2</cp:revision>
  <cp:lastPrinted>2015-08-20T08:59:00Z</cp:lastPrinted>
  <dcterms:created xsi:type="dcterms:W3CDTF">2015-08-26T13:01:00Z</dcterms:created>
  <dcterms:modified xsi:type="dcterms:W3CDTF">2015-08-26T13:01:00Z</dcterms:modified>
</cp:coreProperties>
</file>