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06" w:rsidRPr="00CA7D0F" w:rsidRDefault="00251106">
      <w:pPr>
        <w:pStyle w:val="a5"/>
        <w:spacing w:before="150" w:after="150"/>
        <w:ind w:left="5396" w:hangingChars="1687" w:hanging="5396"/>
        <w:rPr>
          <w:rFonts w:hint="eastAsia"/>
        </w:rPr>
      </w:pPr>
      <w:bookmarkStart w:id="0" w:name="_GoBack"/>
      <w:bookmarkEnd w:id="0"/>
      <w:r w:rsidRPr="00CA7D0F">
        <w:rPr>
          <w:rFonts w:hint="eastAsia"/>
        </w:rPr>
        <w:t>賃貸借契約解約通知書</w:t>
      </w:r>
      <w:r w:rsidR="00ED70CF" w:rsidRPr="00CA7D0F">
        <w:rPr>
          <w:rFonts w:hint="eastAsia"/>
        </w:rPr>
        <w:t>(借主用)</w:t>
      </w:r>
    </w:p>
    <w:p w:rsidR="00251106" w:rsidRPr="00CA7D0F" w:rsidRDefault="00251106">
      <w:pPr>
        <w:autoSpaceDE w:val="0"/>
        <w:autoSpaceDN w:val="0"/>
        <w:spacing w:line="260" w:lineRule="exact"/>
        <w:rPr>
          <w:rFonts w:hint="eastAsia"/>
        </w:rPr>
      </w:pPr>
    </w:p>
    <w:p w:rsidR="00FE67E3" w:rsidRPr="00CA7D0F" w:rsidRDefault="00FE67E3">
      <w:pPr>
        <w:autoSpaceDE w:val="0"/>
        <w:autoSpaceDN w:val="0"/>
        <w:spacing w:line="260" w:lineRule="exact"/>
        <w:rPr>
          <w:rFonts w:hint="eastAsia"/>
        </w:rPr>
      </w:pPr>
    </w:p>
    <w:p w:rsidR="00251106" w:rsidRPr="00CA7D0F" w:rsidRDefault="00FE67E3" w:rsidP="00CA7D0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jc w:val="left"/>
        <w:rPr>
          <w:rFonts w:hint="eastAsia"/>
          <w:u w:val="single"/>
        </w:rPr>
      </w:pPr>
      <w:r w:rsidRPr="00CA7D0F">
        <w:rPr>
          <w:rFonts w:hint="eastAsia"/>
          <w:u w:val="single"/>
        </w:rPr>
        <w:t>貸主又は管理業者</w:t>
      </w:r>
      <w:r w:rsidR="00251106" w:rsidRPr="00CA7D0F">
        <w:rPr>
          <w:rFonts w:hint="eastAsia"/>
          <w:u w:val="single"/>
        </w:rPr>
        <w:t xml:space="preserve">　　　　　　　　　　　　　様</w:t>
      </w:r>
    </w:p>
    <w:p w:rsidR="00251106" w:rsidRPr="00CA7D0F" w:rsidRDefault="00251106">
      <w:pPr>
        <w:autoSpaceDE w:val="0"/>
        <w:autoSpaceDN w:val="0"/>
        <w:spacing w:line="260" w:lineRule="exact"/>
        <w:rPr>
          <w:rFonts w:hint="eastAsia"/>
        </w:rPr>
      </w:pPr>
    </w:p>
    <w:p w:rsidR="00251106" w:rsidRPr="00CA7D0F" w:rsidRDefault="00251106">
      <w:pPr>
        <w:autoSpaceDE w:val="0"/>
        <w:autoSpaceDN w:val="0"/>
        <w:rPr>
          <w:rFonts w:hint="eastAsia"/>
        </w:rPr>
      </w:pPr>
      <w:r w:rsidRPr="00CA7D0F">
        <w:rPr>
          <w:rFonts w:hint="eastAsia"/>
        </w:rPr>
        <w:t xml:space="preserve">　　このたび、次のとおり賃貸借契約を解約し、物件を退去しますので、お届けします。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80"/>
        <w:gridCol w:w="2700"/>
        <w:gridCol w:w="1126"/>
        <w:gridCol w:w="494"/>
        <w:gridCol w:w="360"/>
        <w:gridCol w:w="3153"/>
      </w:tblGrid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届出年月日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:rsidR="00251106" w:rsidRPr="00CA7D0F" w:rsidRDefault="00251106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物件の使用期間</w:t>
            </w:r>
          </w:p>
        </w:tc>
        <w:tc>
          <w:tcPr>
            <w:tcW w:w="31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1106" w:rsidRPr="00CA7D0F" w:rsidRDefault="00251106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年　　　</w:t>
            </w:r>
            <w:r w:rsidR="000E1A50" w:rsidRPr="00CA7D0F">
              <w:rPr>
                <w:rFonts w:hint="eastAsia"/>
              </w:rPr>
              <w:t>ヶ</w:t>
            </w:r>
            <w:r w:rsidRPr="00CA7D0F">
              <w:rPr>
                <w:rFonts w:hint="eastAsia"/>
              </w:rPr>
              <w:t xml:space="preserve">月　　　</w:t>
            </w:r>
          </w:p>
        </w:tc>
      </w:tr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物件の表示</w:t>
            </w:r>
          </w:p>
        </w:tc>
        <w:tc>
          <w:tcPr>
            <w:tcW w:w="8013" w:type="dxa"/>
            <w:gridSpan w:val="6"/>
            <w:tcBorders>
              <w:right w:val="single" w:sz="12" w:space="0" w:color="auto"/>
            </w:tcBorders>
            <w:vAlign w:val="center"/>
          </w:tcPr>
          <w:p w:rsidR="00251106" w:rsidRPr="00CA7D0F" w:rsidRDefault="00251106" w:rsidP="002621E8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移　転　先</w:t>
            </w:r>
          </w:p>
        </w:tc>
        <w:tc>
          <w:tcPr>
            <w:tcW w:w="8013" w:type="dxa"/>
            <w:gridSpan w:val="6"/>
            <w:tcBorders>
              <w:right w:val="single" w:sz="12" w:space="0" w:color="auto"/>
            </w:tcBorders>
          </w:tcPr>
          <w:p w:rsidR="00251106" w:rsidRPr="00CA7D0F" w:rsidRDefault="00251106" w:rsidP="002621E8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:rsidR="00251106" w:rsidRPr="00CA7D0F" w:rsidRDefault="00ED70CF" w:rsidP="002621E8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CA7D0F">
              <w:rPr>
                <w:rFonts w:hint="eastAsia"/>
                <w:u w:val="single"/>
              </w:rPr>
              <w:t>(</w:t>
            </w:r>
            <w:r w:rsidR="00251106" w:rsidRPr="00CA7D0F">
              <w:rPr>
                <w:rFonts w:hint="eastAsia"/>
                <w:u w:val="single"/>
              </w:rPr>
              <w:t>ビル等</w:t>
            </w:r>
            <w:r w:rsidRPr="00CA7D0F">
              <w:rPr>
                <w:rFonts w:hint="eastAsia"/>
                <w:u w:val="single"/>
              </w:rPr>
              <w:t>)</w:t>
            </w:r>
            <w:r w:rsidR="00251106" w:rsidRPr="00CA7D0F">
              <w:rPr>
                <w:rFonts w:hint="eastAsia"/>
                <w:u w:val="single"/>
              </w:rPr>
              <w:t xml:space="preserve">　　　　　　　　　　　　号室</w:t>
            </w:r>
            <w:r w:rsidR="00251106" w:rsidRPr="00CA7D0F">
              <w:rPr>
                <w:rFonts w:hint="eastAsia"/>
              </w:rPr>
              <w:t xml:space="preserve">　　</w:t>
            </w:r>
            <w:r w:rsidR="00FE67E3" w:rsidRPr="00CA7D0F">
              <w:rPr>
                <w:rFonts w:hint="eastAsia"/>
              </w:rPr>
              <w:t xml:space="preserve">　</w:t>
            </w:r>
            <w:r w:rsidR="00251106" w:rsidRPr="00CA7D0F">
              <w:rPr>
                <w:rFonts w:hint="eastAsia"/>
              </w:rPr>
              <w:t xml:space="preserve">ＴＥＬ　</w:t>
            </w:r>
            <w:r w:rsidR="00FE67E3" w:rsidRPr="00CA7D0F">
              <w:rPr>
                <w:rFonts w:hint="eastAsia"/>
              </w:rPr>
              <w:t xml:space="preserve">　</w:t>
            </w:r>
            <w:r w:rsidR="00251106" w:rsidRPr="00CA7D0F">
              <w:rPr>
                <w:rFonts w:hint="eastAsia"/>
              </w:rPr>
              <w:t xml:space="preserve">　</w:t>
            </w:r>
          </w:p>
        </w:tc>
      </w:tr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連絡先</w:t>
            </w:r>
          </w:p>
        </w:tc>
        <w:tc>
          <w:tcPr>
            <w:tcW w:w="8013" w:type="dxa"/>
            <w:gridSpan w:val="6"/>
            <w:tcBorders>
              <w:right w:val="single" w:sz="12" w:space="0" w:color="auto"/>
            </w:tcBorders>
            <w:vAlign w:val="center"/>
          </w:tcPr>
          <w:p w:rsidR="00251106" w:rsidRPr="00CA7D0F" w:rsidRDefault="00251106" w:rsidP="002621E8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:rsidR="00251106" w:rsidRPr="00CA7D0F" w:rsidRDefault="00251106" w:rsidP="002621E8">
            <w:pPr>
              <w:autoSpaceDE w:val="0"/>
              <w:autoSpaceDN w:val="0"/>
              <w:ind w:leftChars="2095" w:left="3769" w:firstLineChars="1" w:firstLine="2"/>
              <w:jc w:val="left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ＴＥＬ　</w:t>
            </w:r>
            <w:r w:rsidR="00FE67E3" w:rsidRPr="00CA7D0F">
              <w:rPr>
                <w:rFonts w:hint="eastAsia"/>
              </w:rPr>
              <w:t xml:space="preserve">　</w:t>
            </w:r>
            <w:r w:rsidRPr="00CA7D0F">
              <w:rPr>
                <w:rFonts w:hint="eastAsia"/>
              </w:rPr>
              <w:t xml:space="preserve">　</w:t>
            </w:r>
          </w:p>
        </w:tc>
      </w:tr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敷金・保証金</w:t>
            </w:r>
          </w:p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返還先</w:t>
            </w:r>
          </w:p>
        </w:tc>
        <w:tc>
          <w:tcPr>
            <w:tcW w:w="4006" w:type="dxa"/>
            <w:gridSpan w:val="3"/>
            <w:tcBorders>
              <w:right w:val="nil"/>
            </w:tcBorders>
            <w:vAlign w:val="center"/>
          </w:tcPr>
          <w:p w:rsidR="00251106" w:rsidRPr="00CA7D0F" w:rsidRDefault="00251106" w:rsidP="002621E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　　　銀行　　　支店　　普通・当座</w:t>
            </w:r>
          </w:p>
        </w:tc>
        <w:tc>
          <w:tcPr>
            <w:tcW w:w="400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51106" w:rsidRPr="00CA7D0F" w:rsidRDefault="00251106" w:rsidP="002621E8">
            <w:pPr>
              <w:autoSpaceDE w:val="0"/>
              <w:autoSpaceDN w:val="0"/>
              <w:jc w:val="left"/>
              <w:rPr>
                <w:rFonts w:hint="eastAsia"/>
                <w:u w:val="single"/>
              </w:rPr>
            </w:pPr>
            <w:r w:rsidRPr="00CA7D0F">
              <w:rPr>
                <w:rFonts w:hint="eastAsia"/>
                <w:u w:val="single"/>
              </w:rPr>
              <w:t xml:space="preserve">口座番号　　　　　　　　　　　　　　</w:t>
            </w:r>
          </w:p>
          <w:p w:rsidR="00251106" w:rsidRPr="00CA7D0F" w:rsidRDefault="00251106" w:rsidP="002621E8">
            <w:pPr>
              <w:autoSpaceDE w:val="0"/>
              <w:autoSpaceDN w:val="0"/>
              <w:jc w:val="left"/>
              <w:rPr>
                <w:rFonts w:hint="eastAsia"/>
                <w:u w:val="single"/>
              </w:rPr>
            </w:pPr>
            <w:r w:rsidRPr="00CA7D0F">
              <w:rPr>
                <w:rFonts w:hint="eastAsia"/>
                <w:u w:val="single"/>
              </w:rPr>
              <w:t xml:space="preserve">口座名義　　　　　　　　　　　　　　</w:t>
            </w:r>
          </w:p>
        </w:tc>
      </w:tr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退去日</w:t>
            </w:r>
            <w:r w:rsidR="00ED70CF" w:rsidRPr="00CA7D0F">
              <w:rPr>
                <w:rFonts w:hint="eastAsia"/>
              </w:rPr>
              <w:t>(</w:t>
            </w:r>
            <w:r w:rsidRPr="00CA7D0F">
              <w:rPr>
                <w:rFonts w:hint="eastAsia"/>
              </w:rPr>
              <w:t>引越日</w:t>
            </w:r>
            <w:r w:rsidR="00ED70CF" w:rsidRPr="00CA7D0F">
              <w:rPr>
                <w:rFonts w:hint="eastAsia"/>
              </w:rPr>
              <w:t>)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51106" w:rsidRPr="00CA7D0F" w:rsidRDefault="00251106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氏　　名</w:t>
            </w:r>
          </w:p>
        </w:tc>
        <w:tc>
          <w:tcPr>
            <w:tcW w:w="3513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1106" w:rsidRPr="00CA7D0F" w:rsidRDefault="00251106" w:rsidP="00374C82">
            <w:pPr>
              <w:tabs>
                <w:tab w:val="right" w:pos="3231"/>
              </w:tabs>
              <w:wordWrap w:val="0"/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ab/>
            </w:r>
            <w:r w:rsidR="00374C82">
              <w:rPr>
                <w:rFonts w:hint="eastAsia"/>
              </w:rPr>
              <w:t>㊞</w:t>
            </w:r>
          </w:p>
        </w:tc>
      </w:tr>
      <w:tr w:rsidR="00251106" w:rsidRPr="00CA7D0F" w:rsidTr="003D3A8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41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51106" w:rsidRPr="00CA7D0F" w:rsidRDefault="00ED70C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(</w:t>
            </w:r>
            <w:r w:rsidR="00251106" w:rsidRPr="00CA7D0F">
              <w:rPr>
                <w:rFonts w:hint="eastAsia"/>
              </w:rPr>
              <w:t>太線内のみ記入してください。</w:t>
            </w:r>
            <w:r w:rsidRPr="00CA7D0F">
              <w:rPr>
                <w:rFonts w:hint="eastAsia"/>
              </w:rPr>
              <w:t>)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13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251106" w:rsidRPr="00CA7D0F" w:rsidRDefault="0025110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rPr>
          <w:rFonts w:hint="eastAsia"/>
        </w:rPr>
      </w:pPr>
    </w:p>
    <w:p w:rsidR="00251106" w:rsidRPr="00CA7D0F" w:rsidRDefault="00251106">
      <w:pPr>
        <w:autoSpaceDE w:val="0"/>
        <w:autoSpaceDN w:val="0"/>
        <w:spacing w:line="26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610"/>
        <w:gridCol w:w="180"/>
        <w:gridCol w:w="1063"/>
        <w:gridCol w:w="796"/>
        <w:gridCol w:w="481"/>
        <w:gridCol w:w="2703"/>
      </w:tblGrid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19" w:type="dxa"/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契約終了年月日</w:t>
            </w:r>
          </w:p>
        </w:tc>
        <w:tc>
          <w:tcPr>
            <w:tcW w:w="2610" w:type="dxa"/>
            <w:vAlign w:val="center"/>
          </w:tcPr>
          <w:p w:rsidR="00251106" w:rsidRPr="00CA7D0F" w:rsidRDefault="00251106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年　　月　　日　</w:t>
            </w:r>
          </w:p>
        </w:tc>
        <w:tc>
          <w:tcPr>
            <w:tcW w:w="203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bottom w:val="nil"/>
            </w:tcBorders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3" w:type="dxa"/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受　理　印　等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:rsidR="00251106" w:rsidRPr="00CA7D0F" w:rsidRDefault="0025110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物件修理査定日時</w:t>
            </w:r>
          </w:p>
        </w:tc>
        <w:tc>
          <w:tcPr>
            <w:tcW w:w="2790" w:type="dxa"/>
            <w:gridSpan w:val="2"/>
            <w:tcBorders>
              <w:right w:val="nil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CA7D0F">
              <w:rPr>
                <w:rFonts w:hint="eastAsia"/>
              </w:rPr>
              <w:t>年　　月　　日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:rsidR="00251106" w:rsidRPr="00CA7D0F" w:rsidRDefault="00251106">
            <w:pPr>
              <w:autoSpaceDE w:val="0"/>
              <w:autoSpaceDN w:val="0"/>
              <w:spacing w:line="180" w:lineRule="atLeast"/>
              <w:rPr>
                <w:rFonts w:hint="eastAsia"/>
              </w:rPr>
            </w:pPr>
            <w:r w:rsidRPr="00CA7D0F">
              <w:rPr>
                <w:rFonts w:hint="eastAsia"/>
              </w:rPr>
              <w:t>午前</w:t>
            </w:r>
          </w:p>
          <w:p w:rsidR="00251106" w:rsidRPr="00CA7D0F" w:rsidRDefault="002511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80" w:lineRule="exact"/>
              <w:rPr>
                <w:rFonts w:hint="eastAsia"/>
              </w:rPr>
            </w:pPr>
            <w:r w:rsidRPr="00CA7D0F">
              <w:rPr>
                <w:rFonts w:hint="eastAsia"/>
              </w:rPr>
              <w:t>午後</w:t>
            </w:r>
          </w:p>
        </w:tc>
        <w:tc>
          <w:tcPr>
            <w:tcW w:w="796" w:type="dxa"/>
            <w:tcBorders>
              <w:left w:val="nil"/>
              <w:right w:val="single" w:sz="4" w:space="0" w:color="auto"/>
            </w:tcBorders>
            <w:vAlign w:val="center"/>
          </w:tcPr>
          <w:p w:rsidR="00251106" w:rsidRPr="00CA7D0F" w:rsidRDefault="002511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180" w:lineRule="atLeast"/>
              <w:jc w:val="center"/>
              <w:rPr>
                <w:rFonts w:hint="eastAsia"/>
              </w:rPr>
            </w:pPr>
            <w:r w:rsidRPr="00CA7D0F">
              <w:rPr>
                <w:rFonts w:hint="eastAsia"/>
              </w:rPr>
              <w:t>時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nil"/>
            </w:tcBorders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3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平成　　年　　　月　　　日</w:t>
            </w:r>
          </w:p>
          <w:p w:rsidR="00251106" w:rsidRPr="00CA7D0F" w:rsidRDefault="00ED70CF" w:rsidP="00374C82">
            <w:pPr>
              <w:tabs>
                <w:tab w:val="right" w:pos="2426"/>
              </w:tabs>
              <w:autoSpaceDE w:val="0"/>
              <w:autoSpaceDN w:val="0"/>
              <w:ind w:rightChars="-1" w:right="-2"/>
              <w:rPr>
                <w:rFonts w:hint="eastAsia"/>
              </w:rPr>
            </w:pPr>
            <w:r w:rsidRPr="00CA7D0F">
              <w:rPr>
                <w:rFonts w:hint="eastAsia"/>
              </w:rPr>
              <w:t>(</w:t>
            </w:r>
            <w:r w:rsidR="00251106" w:rsidRPr="00CA7D0F">
              <w:rPr>
                <w:rFonts w:hint="eastAsia"/>
              </w:rPr>
              <w:t>受理者名</w:t>
            </w:r>
            <w:r w:rsidRPr="00CA7D0F">
              <w:rPr>
                <w:rFonts w:hint="eastAsia"/>
              </w:rPr>
              <w:t>)</w:t>
            </w:r>
            <w:r w:rsidR="00374C82" w:rsidRPr="00CA7D0F">
              <w:rPr>
                <w:rFonts w:hint="eastAsia"/>
              </w:rPr>
              <w:tab/>
            </w:r>
            <w:r w:rsidR="00374C82">
              <w:rPr>
                <w:rFonts w:hint="eastAsia"/>
              </w:rPr>
              <w:t>㊞</w:t>
            </w:r>
          </w:p>
        </w:tc>
      </w:tr>
    </w:tbl>
    <w:p w:rsidR="00251106" w:rsidRPr="00CA7D0F" w:rsidRDefault="00251106">
      <w:pPr>
        <w:autoSpaceDE w:val="0"/>
        <w:autoSpaceDN w:val="0"/>
        <w:rPr>
          <w:rFonts w:hint="eastAsia"/>
        </w:rPr>
      </w:pPr>
    </w:p>
    <w:p w:rsidR="00251106" w:rsidRPr="00CA7D0F" w:rsidRDefault="00251106">
      <w:pPr>
        <w:autoSpaceDE w:val="0"/>
        <w:autoSpaceDN w:val="0"/>
        <w:rPr>
          <w:rFonts w:hint="eastAsia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70"/>
        <w:gridCol w:w="4680"/>
        <w:gridCol w:w="2703"/>
      </w:tblGrid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2" w:type="dxa"/>
            <w:gridSpan w:val="4"/>
            <w:tcBorders>
              <w:top w:val="wave" w:sz="6" w:space="0" w:color="auto"/>
            </w:tcBorders>
          </w:tcPr>
          <w:p w:rsidR="00251106" w:rsidRPr="00CA7D0F" w:rsidRDefault="002511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 w:rsidRPr="00CA7D0F">
              <w:rPr>
                <w:rFonts w:hint="eastAsia"/>
              </w:rPr>
              <w:t>《本書式作成に当たっての留意点》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①　契約解約日</w:t>
            </w: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　賃貸借契約書の契約解約の条項に基づき、届出日の翌日から</w:t>
            </w:r>
            <w:r w:rsidRPr="00CA7D0F">
              <w:rPr>
                <w:rFonts w:hint="eastAsia"/>
                <w:u w:val="single"/>
              </w:rPr>
              <w:t xml:space="preserve">　　　　　</w:t>
            </w:r>
            <w:r w:rsidRPr="00CA7D0F">
              <w:rPr>
                <w:rFonts w:hint="eastAsia"/>
              </w:rPr>
              <w:t>の予告期間が必要です。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②　退去</w:t>
            </w:r>
            <w:r w:rsidR="00ED70CF" w:rsidRPr="00CA7D0F">
              <w:rPr>
                <w:rFonts w:hint="eastAsia"/>
              </w:rPr>
              <w:t>(</w:t>
            </w:r>
            <w:r w:rsidRPr="00CA7D0F">
              <w:rPr>
                <w:rFonts w:hint="eastAsia"/>
              </w:rPr>
              <w:t>明渡し</w:t>
            </w:r>
            <w:r w:rsidR="00ED70CF" w:rsidRPr="00CA7D0F">
              <w:rPr>
                <w:rFonts w:hint="eastAsia"/>
              </w:rPr>
              <w:t>)</w:t>
            </w: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  <w:r w:rsidRPr="00CA7D0F">
              <w:rPr>
                <w:rFonts w:hint="eastAsia"/>
              </w:rPr>
              <w:t>退去は、物件を明渡し、鍵を返還したときに完了したものと認定します。</w:t>
            </w:r>
          </w:p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　なお、鍵の返還以降は、契約解約日以前でも物件の使用はできません。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③　賃　料　等</w:t>
            </w: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  <w:r w:rsidRPr="00CA7D0F">
              <w:rPr>
                <w:rFonts w:hint="eastAsia"/>
              </w:rPr>
              <w:t>契約解約日以前に</w:t>
            </w:r>
            <w:r w:rsidR="00ED70CF" w:rsidRPr="00CA7D0F">
              <w:rPr>
                <w:rFonts w:hint="eastAsia"/>
              </w:rPr>
              <w:t>物件</w:t>
            </w:r>
            <w:r w:rsidRPr="00CA7D0F">
              <w:rPr>
                <w:rFonts w:hint="eastAsia"/>
              </w:rPr>
              <w:t>を退去されても、契約解約日まで頂きます。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④　電気・ガス・</w:t>
            </w:r>
          </w:p>
          <w:p w:rsidR="00251106" w:rsidRPr="00CA7D0F" w:rsidRDefault="00251106">
            <w:pPr>
              <w:autoSpaceDE w:val="0"/>
              <w:autoSpaceDN w:val="0"/>
              <w:ind w:firstLineChars="200" w:firstLine="360"/>
              <w:rPr>
                <w:rFonts w:hint="eastAsia"/>
              </w:rPr>
            </w:pPr>
            <w:r w:rsidRPr="00CA7D0F">
              <w:rPr>
                <w:rFonts w:hint="eastAsia"/>
              </w:rPr>
              <w:t>水道料金等</w:t>
            </w: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  <w:r w:rsidRPr="00CA7D0F">
              <w:rPr>
                <w:rFonts w:hint="eastAsia"/>
              </w:rPr>
              <w:t>電気、ガス、水道及び電話は各供給機関に前もって連絡し、必ず退去日までの料金を精算してください。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⑤　修　　　繕</w:t>
            </w: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  <w:r w:rsidRPr="00CA7D0F">
              <w:rPr>
                <w:rFonts w:hint="eastAsia"/>
              </w:rPr>
              <w:t>退去されるに際し、借主負担に係る修繕及び取替えを、当方に依頼される場合には、その工事に要する費用を負担していただくことになりますので、あらかじめご了承ください。</w:t>
            </w:r>
          </w:p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 xml:space="preserve">　なお、退去者立会いの上、修繕箇所の確認及び修繕費負担額の算定をします。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⑥　返還金の送金</w:t>
            </w:r>
          </w:p>
        </w:tc>
        <w:tc>
          <w:tcPr>
            <w:tcW w:w="270" w:type="dxa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83" w:type="dxa"/>
            <w:gridSpan w:val="2"/>
          </w:tcPr>
          <w:p w:rsidR="00251106" w:rsidRPr="00CA7D0F" w:rsidRDefault="00251106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  <w:r w:rsidRPr="00CA7D0F">
              <w:rPr>
                <w:rFonts w:hint="eastAsia"/>
              </w:rPr>
              <w:t>敷金は、賃料及び修繕費等の支払債務が残っている場合には、その債務金額を控除した残額を、保証金は契約の定めに従い償却後の金額を、　　年　　月　　日までに、ご指定の金融機関の預貯金口座に振り込みます。</w:t>
            </w:r>
          </w:p>
        </w:tc>
      </w:tr>
      <w:tr w:rsidR="00251106" w:rsidRPr="00CA7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9" w:type="dxa"/>
            <w:gridSpan w:val="3"/>
          </w:tcPr>
          <w:p w:rsidR="00251106" w:rsidRPr="00CA7D0F" w:rsidRDefault="0025110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03" w:type="dxa"/>
          </w:tcPr>
          <w:p w:rsidR="00251106" w:rsidRPr="00CA7D0F" w:rsidRDefault="00ED70CF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(</w:t>
            </w:r>
            <w:r w:rsidR="00251106" w:rsidRPr="00CA7D0F">
              <w:rPr>
                <w:rFonts w:hint="eastAsia"/>
              </w:rPr>
              <w:t>①　借主控</w:t>
            </w:r>
            <w:r w:rsidRPr="00CA7D0F">
              <w:rPr>
                <w:rFonts w:hint="eastAsia"/>
              </w:rPr>
              <w:t>)</w:t>
            </w:r>
          </w:p>
          <w:p w:rsidR="00251106" w:rsidRPr="00CA7D0F" w:rsidRDefault="00ED70CF">
            <w:pPr>
              <w:autoSpaceDE w:val="0"/>
              <w:autoSpaceDN w:val="0"/>
              <w:rPr>
                <w:rFonts w:hint="eastAsia"/>
              </w:rPr>
            </w:pPr>
            <w:r w:rsidRPr="00CA7D0F">
              <w:rPr>
                <w:rFonts w:hint="eastAsia"/>
              </w:rPr>
              <w:t>(</w:t>
            </w:r>
            <w:r w:rsidR="00251106" w:rsidRPr="00CA7D0F">
              <w:rPr>
                <w:rFonts w:hint="eastAsia"/>
              </w:rPr>
              <w:t>②　貸主</w:t>
            </w:r>
            <w:r w:rsidRPr="00CA7D0F">
              <w:rPr>
                <w:rFonts w:hint="eastAsia"/>
              </w:rPr>
              <w:t>(</w:t>
            </w:r>
            <w:r w:rsidR="00251106" w:rsidRPr="00CA7D0F">
              <w:rPr>
                <w:rFonts w:hint="eastAsia"/>
              </w:rPr>
              <w:t>管理業者</w:t>
            </w:r>
            <w:r w:rsidRPr="00CA7D0F">
              <w:rPr>
                <w:rFonts w:hint="eastAsia"/>
              </w:rPr>
              <w:t>)</w:t>
            </w:r>
            <w:r w:rsidR="00251106" w:rsidRPr="00CA7D0F">
              <w:rPr>
                <w:rFonts w:hint="eastAsia"/>
              </w:rPr>
              <w:t>控</w:t>
            </w:r>
            <w:r w:rsidRPr="00CA7D0F">
              <w:rPr>
                <w:rFonts w:hint="eastAsia"/>
              </w:rPr>
              <w:t>)</w:t>
            </w:r>
          </w:p>
        </w:tc>
      </w:tr>
    </w:tbl>
    <w:p w:rsidR="00251106" w:rsidRPr="00CA7D0F" w:rsidRDefault="00251106" w:rsidP="003D3A8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251106" w:rsidRPr="00CA7D0F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53" w:rsidRDefault="00BB3A53">
      <w:r>
        <w:separator/>
      </w:r>
    </w:p>
  </w:endnote>
  <w:endnote w:type="continuationSeparator" w:id="0">
    <w:p w:rsidR="00BB3A53" w:rsidRDefault="00BB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53" w:rsidRDefault="00BB3A53">
      <w:r>
        <w:separator/>
      </w:r>
    </w:p>
  </w:footnote>
  <w:footnote w:type="continuationSeparator" w:id="0">
    <w:p w:rsidR="00BB3A53" w:rsidRDefault="00BB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E3" w:rsidRPr="00FE67E3" w:rsidRDefault="00FE67E3" w:rsidP="00FE67E3"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41)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　</w:t>
    </w:r>
    <w:r w:rsidRPr="00FE67E3">
      <w:rPr>
        <w:rFonts w:ascii="ＭＳ ゴシック" w:eastAsia="ＭＳ ゴシック" w:hAnsi="ＭＳ ゴシック" w:hint="eastAsia"/>
        <w:b/>
        <w:snapToGrid w:val="0"/>
        <w:szCs w:val="18"/>
      </w:rPr>
      <w:t>賃貸借契約解約通知書(借主用)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attachedTemplate r:id="rId1"/>
  <w:defaultTabStop w:val="841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CF"/>
    <w:rsid w:val="000E1A50"/>
    <w:rsid w:val="00251106"/>
    <w:rsid w:val="002621E8"/>
    <w:rsid w:val="00374C82"/>
    <w:rsid w:val="003D3A8C"/>
    <w:rsid w:val="004E0D35"/>
    <w:rsid w:val="006B23BF"/>
    <w:rsid w:val="00745F05"/>
    <w:rsid w:val="00A8733D"/>
    <w:rsid w:val="00BB3A53"/>
    <w:rsid w:val="00BC34BE"/>
    <w:rsid w:val="00CA7D0F"/>
    <w:rsid w:val="00DB55C0"/>
    <w:rsid w:val="00E874C0"/>
    <w:rsid w:val="00ED5192"/>
    <w:rsid w:val="00ED70CF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663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賃貸借契約解約通知書</vt:lpstr>
      <vt:lpstr>賃貸借契約解約通知書</vt:lpstr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賃貸借契約解約通知書</dc:title>
  <dc:creator>亜細亜印刷</dc:creator>
  <cp:lastModifiedBy>dg48</cp:lastModifiedBy>
  <cp:revision>2</cp:revision>
  <cp:lastPrinted>2015-03-12T00:42:00Z</cp:lastPrinted>
  <dcterms:created xsi:type="dcterms:W3CDTF">2015-08-26T12:49:00Z</dcterms:created>
  <dcterms:modified xsi:type="dcterms:W3CDTF">2015-08-26T12:49:00Z</dcterms:modified>
</cp:coreProperties>
</file>