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1C" w:rsidRPr="00441B77" w:rsidRDefault="00351E1C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351E1C" w:rsidRPr="00441B77" w:rsidRDefault="00351E1C">
      <w:pPr>
        <w:pStyle w:val="a5"/>
        <w:spacing w:before="150" w:after="150"/>
        <w:rPr>
          <w:rFonts w:hint="eastAsia"/>
        </w:rPr>
      </w:pPr>
      <w:r w:rsidRPr="00441B77">
        <w:rPr>
          <w:rFonts w:hint="eastAsia"/>
        </w:rPr>
        <w:t>賃料等収納状況表</w:t>
      </w:r>
      <w:r w:rsidR="003E08F4" w:rsidRPr="00441B77">
        <w:rPr>
          <w:rFonts w:hint="eastAsia"/>
        </w:rPr>
        <w:t>(借主別)</w:t>
      </w:r>
    </w:p>
    <w:p w:rsidR="00351E1C" w:rsidRPr="00441B77" w:rsidRDefault="00351E1C" w:rsidP="00C50960">
      <w:pPr>
        <w:autoSpaceDE w:val="0"/>
        <w:autoSpaceDN w:val="0"/>
        <w:jc w:val="left"/>
        <w:rPr>
          <w:rFonts w:hint="eastAsia"/>
        </w:rPr>
      </w:pPr>
      <w:r w:rsidRPr="00441B77">
        <w:rPr>
          <w:rFonts w:hint="eastAsia"/>
        </w:rPr>
        <w:t>借主名</w:t>
      </w:r>
      <w:r w:rsidR="00C50960" w:rsidRPr="00441B77">
        <w:rPr>
          <w:rFonts w:hint="eastAsia"/>
        </w:rPr>
        <w:t xml:space="preserve">　</w:t>
      </w:r>
      <w:r w:rsidRPr="00441B77">
        <w:rPr>
          <w:rFonts w:hint="eastAsia"/>
        </w:rPr>
        <w:t xml:space="preserve">　　　　　　　　　　　　　　　　　　</w:t>
      </w:r>
      <w:r w:rsidR="00C50960" w:rsidRPr="00441B77">
        <w:rPr>
          <w:rFonts w:hint="eastAsia"/>
        </w:rPr>
        <w:t xml:space="preserve">　</w:t>
      </w:r>
      <w:r w:rsidRPr="00441B77">
        <w:rPr>
          <w:rFonts w:hint="eastAsia"/>
        </w:rPr>
        <w:t xml:space="preserve">　　</w:t>
      </w:r>
      <w:r w:rsidR="00C50960" w:rsidRPr="00441B77">
        <w:rPr>
          <w:rFonts w:hint="eastAsia"/>
        </w:rPr>
        <w:t xml:space="preserve"> </w:t>
      </w:r>
      <w:r w:rsidRPr="00441B77">
        <w:rPr>
          <w:rFonts w:hint="eastAsia"/>
        </w:rPr>
        <w:t xml:space="preserve">借主TEL　　</w:t>
      </w:r>
      <w:r w:rsidR="00C50960" w:rsidRPr="00441B77">
        <w:rPr>
          <w:rFonts w:hint="eastAsia"/>
        </w:rPr>
        <w:t xml:space="preserve">　</w:t>
      </w:r>
      <w:r w:rsidRPr="00441B77">
        <w:rPr>
          <w:rFonts w:hint="eastAsia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110"/>
        <w:gridCol w:w="1560"/>
        <w:gridCol w:w="1560"/>
        <w:gridCol w:w="1560"/>
        <w:gridCol w:w="1560"/>
        <w:gridCol w:w="1560"/>
      </w:tblGrid>
      <w:tr w:rsidR="00351E1C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物件名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1E1C" w:rsidRPr="00441B77" w:rsidRDefault="00351E1C" w:rsidP="00180A57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部屋番号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441B77">
              <w:rPr>
                <w:rFonts w:hint="eastAsia"/>
              </w:rPr>
              <w:t>号室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契約日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441B77">
              <w:rPr>
                <w:rFonts w:hint="eastAsia"/>
              </w:rPr>
              <w:t>年　月　日</w:t>
            </w:r>
          </w:p>
        </w:tc>
      </w:tr>
      <w:tr w:rsidR="00351E1C" w:rsidRPr="00441B77" w:rsidTr="005B487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保</w:t>
            </w:r>
          </w:p>
          <w:p w:rsidR="00351E1C" w:rsidRPr="00441B77" w:rsidRDefault="00351E1C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証</w:t>
            </w:r>
          </w:p>
          <w:p w:rsidR="00351E1C" w:rsidRPr="00441B77" w:rsidRDefault="00351E1C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人</w:t>
            </w:r>
          </w:p>
        </w:tc>
        <w:tc>
          <w:tcPr>
            <w:tcW w:w="8910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1C" w:rsidRPr="00441B77" w:rsidRDefault="003E08F4" w:rsidP="00180A57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 w:rsidRPr="00441B77">
              <w:rPr>
                <w:rFonts w:hint="eastAsia"/>
              </w:rPr>
              <w:t>(</w:t>
            </w:r>
            <w:r w:rsidR="00351E1C" w:rsidRPr="00441B77">
              <w:rPr>
                <w:rFonts w:hint="eastAsia"/>
              </w:rPr>
              <w:t>氏　　　　　名</w:t>
            </w:r>
            <w:r w:rsidRPr="00441B77">
              <w:rPr>
                <w:rFonts w:hint="eastAsia"/>
              </w:rPr>
              <w:t>)</w:t>
            </w:r>
          </w:p>
          <w:p w:rsidR="00351E1C" w:rsidRPr="00441B77" w:rsidRDefault="003E08F4" w:rsidP="00180A57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 w:rsidRPr="00441B77">
              <w:rPr>
                <w:rFonts w:hint="eastAsia"/>
              </w:rPr>
              <w:t>(</w:t>
            </w:r>
            <w:r w:rsidR="00351E1C" w:rsidRPr="00441B77">
              <w:rPr>
                <w:rFonts w:hint="eastAsia"/>
              </w:rPr>
              <w:t>住所・電話番号</w:t>
            </w:r>
            <w:r w:rsidRPr="00441B77">
              <w:rPr>
                <w:rFonts w:hint="eastAsia"/>
              </w:rPr>
              <w:t>)</w:t>
            </w:r>
          </w:p>
          <w:p w:rsidR="00351E1C" w:rsidRPr="00441B77" w:rsidRDefault="003E08F4" w:rsidP="00180A57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 w:rsidRPr="00441B77">
              <w:rPr>
                <w:rFonts w:hint="eastAsia"/>
              </w:rPr>
              <w:t>(</w:t>
            </w:r>
            <w:r w:rsidR="00351E1C" w:rsidRPr="00441B77">
              <w:rPr>
                <w:rFonts w:hint="eastAsia"/>
              </w:rPr>
              <w:t>勤　務　先　等</w:t>
            </w:r>
            <w:r w:rsidRPr="00441B77">
              <w:rPr>
                <w:rFonts w:hint="eastAsia"/>
              </w:rPr>
              <w:t>)</w:t>
            </w:r>
          </w:p>
        </w:tc>
      </w:tr>
      <w:tr w:rsidR="00351E1C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年　月分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賃　料　等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収納年月日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年　月分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賃　料　等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51E1C" w:rsidRPr="00441B77" w:rsidRDefault="00351E1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41B77">
              <w:rPr>
                <w:rFonts w:hint="eastAsia"/>
              </w:rPr>
              <w:t>収納年月日</w:t>
            </w: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  <w:tcBorders>
              <w:top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  <w:tr w:rsidR="00180A57" w:rsidRPr="00441B77" w:rsidTr="005B487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51E1C" w:rsidRPr="00441B77" w:rsidRDefault="00351E1C" w:rsidP="00180A57">
            <w:pPr>
              <w:autoSpaceDE w:val="0"/>
              <w:autoSpaceDN w:val="0"/>
              <w:spacing w:line="420" w:lineRule="exact"/>
              <w:jc w:val="left"/>
              <w:rPr>
                <w:rFonts w:hint="eastAsia"/>
                <w:szCs w:val="18"/>
              </w:rPr>
            </w:pPr>
          </w:p>
        </w:tc>
      </w:tr>
    </w:tbl>
    <w:p w:rsidR="00351E1C" w:rsidRPr="00441B77" w:rsidRDefault="00351E1C">
      <w:pPr>
        <w:autoSpaceDE w:val="0"/>
        <w:autoSpaceDN w:val="0"/>
        <w:rPr>
          <w:rFonts w:hint="eastAsia"/>
        </w:rPr>
      </w:pPr>
    </w:p>
    <w:sectPr w:rsidR="00351E1C" w:rsidRPr="00441B77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26" w:rsidRDefault="00E67226">
      <w:r>
        <w:separator/>
      </w:r>
    </w:p>
  </w:endnote>
  <w:endnote w:type="continuationSeparator" w:id="0">
    <w:p w:rsidR="00E67226" w:rsidRDefault="00E6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26" w:rsidRDefault="00E67226">
      <w:r>
        <w:separator/>
      </w:r>
    </w:p>
  </w:footnote>
  <w:footnote w:type="continuationSeparator" w:id="0">
    <w:p w:rsidR="00E67226" w:rsidRDefault="00E6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60" w:rsidRPr="00C50960" w:rsidRDefault="00C50960">
    <w:pPr>
      <w:pStyle w:val="a3"/>
      <w:rPr>
        <w:rFonts w:ascii="ＭＳ ゴシック" w:eastAsia="ＭＳ ゴシック" w:hAnsi="ＭＳ ゴシック"/>
        <w:szCs w:val="18"/>
      </w:rPr>
    </w:pPr>
    <w:r w:rsidRPr="00C50960">
      <w:rPr>
        <w:rFonts w:ascii="ＭＳ ゴシック" w:eastAsia="ＭＳ ゴシック" w:hAnsi="ＭＳ ゴシック" w:hint="eastAsia"/>
        <w:b/>
        <w:szCs w:val="18"/>
      </w:rPr>
      <w:t>２－(2</w:t>
    </w:r>
    <w:r w:rsidR="00C33B60">
      <w:rPr>
        <w:rFonts w:ascii="ＭＳ ゴシック" w:eastAsia="ＭＳ ゴシック" w:hAnsi="ＭＳ ゴシック" w:hint="eastAsia"/>
        <w:b/>
        <w:szCs w:val="18"/>
      </w:rPr>
      <w:t>4</w:t>
    </w:r>
    <w:r w:rsidRPr="00C50960">
      <w:rPr>
        <w:rFonts w:ascii="ＭＳ ゴシック" w:eastAsia="ＭＳ ゴシック" w:hAnsi="ＭＳ ゴシック" w:hint="eastAsia"/>
        <w:b/>
        <w:szCs w:val="18"/>
      </w:rPr>
      <w:t>)　賃料等収納状況表(借主別)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F4"/>
    <w:rsid w:val="0000708F"/>
    <w:rsid w:val="00180A57"/>
    <w:rsid w:val="00351E1C"/>
    <w:rsid w:val="003E08F4"/>
    <w:rsid w:val="00441B77"/>
    <w:rsid w:val="00467463"/>
    <w:rsid w:val="005B4875"/>
    <w:rsid w:val="005C54B8"/>
    <w:rsid w:val="00A24527"/>
    <w:rsid w:val="00B800C3"/>
    <w:rsid w:val="00C33B60"/>
    <w:rsid w:val="00C50960"/>
    <w:rsid w:val="00E6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78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賃料等収納状況表</vt:lpstr>
      <vt:lpstr>賃料等収納状況表</vt:lpstr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賃料等収納状況表</dc:title>
  <dc:creator>亜細亜印刷</dc:creator>
  <cp:lastModifiedBy>dg48</cp:lastModifiedBy>
  <cp:revision>2</cp:revision>
  <cp:lastPrinted>2014-08-05T04:21:00Z</cp:lastPrinted>
  <dcterms:created xsi:type="dcterms:W3CDTF">2015-08-26T12:35:00Z</dcterms:created>
  <dcterms:modified xsi:type="dcterms:W3CDTF">2015-08-26T12:35:00Z</dcterms:modified>
</cp:coreProperties>
</file>